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Pr="000F2D02" w:rsidRDefault="007B40CC" w:rsidP="00C74D99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F2D02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0F2D02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7B40CC" w:rsidRDefault="007B40CC" w:rsidP="007F2AA1">
      <w:pPr>
        <w:ind w:firstLineChars="550" w:firstLine="31680"/>
        <w:rPr>
          <w:rFonts w:eastAsia="黑体" w:cs="Times New Roman"/>
          <w:sz w:val="44"/>
          <w:szCs w:val="44"/>
        </w:rPr>
      </w:pPr>
    </w:p>
    <w:p w:rsidR="007B40CC" w:rsidRPr="000F2D02" w:rsidRDefault="007B40CC" w:rsidP="007F2AA1">
      <w:pPr>
        <w:ind w:firstLineChars="550" w:firstLine="31680"/>
        <w:rPr>
          <w:rFonts w:eastAsia="黑体" w:cs="Times New Roman"/>
          <w:sz w:val="44"/>
          <w:szCs w:val="44"/>
        </w:rPr>
      </w:pPr>
    </w:p>
    <w:p w:rsidR="007B40CC" w:rsidRDefault="007B40CC" w:rsidP="00C74D99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国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家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档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案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局</w:t>
      </w:r>
    </w:p>
    <w:p w:rsidR="007B40CC" w:rsidRPr="002A5B0E" w:rsidRDefault="007B40CC" w:rsidP="00C74D99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科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技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项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目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任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务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7B40CC" w:rsidRPr="002A5B0E" w:rsidRDefault="007B40CC" w:rsidP="007F2AA1">
      <w:pPr>
        <w:ind w:firstLineChars="550" w:firstLine="31680"/>
        <w:rPr>
          <w:rFonts w:ascii="Times New Roman" w:eastAsia="黑体" w:hAnsi="Times New Roman" w:cs="Times New Roman"/>
          <w:sz w:val="44"/>
          <w:szCs w:val="44"/>
        </w:rPr>
      </w:pPr>
    </w:p>
    <w:p w:rsidR="007B40CC" w:rsidRPr="002A5B0E" w:rsidRDefault="007B40CC" w:rsidP="00C74D99">
      <w:pPr>
        <w:jc w:val="center"/>
        <w:rPr>
          <w:rFonts w:cs="Times New Roman"/>
        </w:rPr>
      </w:pPr>
    </w:p>
    <w:p w:rsidR="007B40CC" w:rsidRPr="002A5B0E" w:rsidRDefault="007B40CC" w:rsidP="00C74D99">
      <w:pPr>
        <w:jc w:val="center"/>
        <w:rPr>
          <w:rFonts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2292"/>
        <w:gridCol w:w="5028"/>
      </w:tblGrid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项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目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名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称：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承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担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单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位：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pacing w:val="20"/>
                <w:sz w:val="32"/>
                <w:szCs w:val="32"/>
              </w:rPr>
              <w:t>项目负责人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申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请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日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期：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推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荐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单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位：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7B40CC" w:rsidRPr="002A5B0E">
        <w:trPr>
          <w:trHeight w:hRule="exact" w:val="1134"/>
          <w:jc w:val="center"/>
        </w:trPr>
        <w:tc>
          <w:tcPr>
            <w:tcW w:w="2292" w:type="dxa"/>
          </w:tcPr>
          <w:p w:rsidR="007B40CC" w:rsidRPr="00676BDA" w:rsidRDefault="007B40CC" w:rsidP="00635BFE">
            <w:pPr>
              <w:spacing w:line="40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批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准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编</w:t>
            </w:r>
            <w:r w:rsidRPr="00676BDA">
              <w:rPr>
                <w:rFonts w:ascii="方正小标宋_GBK" w:eastAsia="方正小标宋_GBK" w:cs="方正小标宋_GBK"/>
                <w:sz w:val="32"/>
                <w:szCs w:val="32"/>
              </w:rPr>
              <w:t xml:space="preserve"> </w:t>
            </w:r>
            <w:r w:rsidRPr="00676BDA">
              <w:rPr>
                <w:rFonts w:ascii="方正小标宋_GBK" w:eastAsia="方正小标宋_GBK" w:cs="方正小标宋_GBK" w:hint="eastAsia"/>
                <w:sz w:val="32"/>
                <w:szCs w:val="32"/>
              </w:rPr>
              <w:t>号：</w:t>
            </w:r>
          </w:p>
        </w:tc>
        <w:tc>
          <w:tcPr>
            <w:tcW w:w="5028" w:type="dxa"/>
          </w:tcPr>
          <w:p w:rsidR="007B40CC" w:rsidRPr="002A5B0E" w:rsidRDefault="007B40CC" w:rsidP="00635BF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</w:tbl>
    <w:p w:rsidR="007B40CC" w:rsidRDefault="007B40CC" w:rsidP="00635BFE">
      <w:pPr>
        <w:spacing w:line="24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7B40CC" w:rsidRPr="00676BDA" w:rsidRDefault="007B40CC" w:rsidP="00635BFE">
      <w:pPr>
        <w:spacing w:line="5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国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家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档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案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局</w:t>
      </w:r>
    </w:p>
    <w:p w:rsidR="007B40CC" w:rsidRPr="002A5B0E" w:rsidRDefault="007B40CC" w:rsidP="00635BFE">
      <w:pPr>
        <w:spacing w:line="500" w:lineRule="exact"/>
        <w:jc w:val="center"/>
        <w:rPr>
          <w:rFonts w:ascii="Times New Roman" w:hAnsi="Times New Roman" w:cs="Times New Roman"/>
        </w:rPr>
      </w:pPr>
      <w:r w:rsidRPr="00676BDA">
        <w:rPr>
          <w:rFonts w:ascii="Times New Roman" w:eastAsia="方正楷体_GBK" w:hAnsi="Times New Roman" w:cs="Times New Roman"/>
          <w:sz w:val="32"/>
          <w:szCs w:val="32"/>
        </w:rPr>
        <w:t>2017</w:t>
      </w:r>
      <w:r w:rsidRPr="00676BDA">
        <w:rPr>
          <w:rFonts w:ascii="Times New Roman" w:eastAsia="方正楷体_GBK" w:hAnsi="Times New Roman" w:cs="方正楷体_GBK" w:hint="eastAsia"/>
          <w:sz w:val="32"/>
          <w:szCs w:val="32"/>
        </w:rPr>
        <w:t>年制</w:t>
      </w:r>
    </w:p>
    <w:p w:rsidR="007B40CC" w:rsidRPr="002A5B0E" w:rsidRDefault="007B40CC" w:rsidP="00C74D99">
      <w:pPr>
        <w:widowControl/>
        <w:jc w:val="left"/>
        <w:rPr>
          <w:rFonts w:cs="Times New Roman"/>
        </w:rPr>
        <w:sectPr w:rsidR="007B40CC" w:rsidRPr="002A5B0E" w:rsidSect="004C71A5">
          <w:footerReference w:type="default" r:id="rId6"/>
          <w:pgSz w:w="11907" w:h="16840"/>
          <w:pgMar w:top="2041" w:right="1616" w:bottom="1644" w:left="1616" w:header="851" w:footer="992" w:gutter="0"/>
          <w:pgNumType w:start="1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992"/>
        <w:gridCol w:w="1134"/>
        <w:gridCol w:w="159"/>
        <w:gridCol w:w="1117"/>
        <w:gridCol w:w="425"/>
        <w:gridCol w:w="1559"/>
        <w:gridCol w:w="2092"/>
        <w:gridCol w:w="168"/>
        <w:gridCol w:w="39"/>
      </w:tblGrid>
      <w:tr w:rsidR="007B40CC" w:rsidRPr="000E7796">
        <w:trPr>
          <w:gridAfter w:val="1"/>
          <w:wAfter w:w="39" w:type="dxa"/>
          <w:trHeight w:val="274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项目名称</w:t>
            </w:r>
          </w:p>
        </w:tc>
        <w:tc>
          <w:tcPr>
            <w:tcW w:w="6654" w:type="dxa"/>
            <w:gridSpan w:val="7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340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承担单位</w:t>
            </w:r>
          </w:p>
        </w:tc>
        <w:tc>
          <w:tcPr>
            <w:tcW w:w="6654" w:type="dxa"/>
            <w:gridSpan w:val="7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278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推荐单位</w:t>
            </w:r>
          </w:p>
        </w:tc>
        <w:tc>
          <w:tcPr>
            <w:tcW w:w="6654" w:type="dxa"/>
            <w:gridSpan w:val="7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356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起止时间</w:t>
            </w:r>
          </w:p>
        </w:tc>
        <w:tc>
          <w:tcPr>
            <w:tcW w:w="6654" w:type="dxa"/>
            <w:gridSpan w:val="7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自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年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月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日至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年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月</w:t>
            </w: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</w:t>
            </w: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日</w:t>
            </w:r>
          </w:p>
        </w:tc>
      </w:tr>
      <w:tr w:rsidR="007B40CC" w:rsidRPr="000E7796">
        <w:trPr>
          <w:gridAfter w:val="1"/>
          <w:wAfter w:w="39" w:type="dxa"/>
          <w:trHeight w:val="369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负责人姓名</w:t>
            </w:r>
          </w:p>
        </w:tc>
        <w:tc>
          <w:tcPr>
            <w:tcW w:w="1293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 xml:space="preserve">      </w:t>
            </w:r>
          </w:p>
        </w:tc>
        <w:tc>
          <w:tcPr>
            <w:tcW w:w="1542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职务职称</w:t>
            </w:r>
          </w:p>
        </w:tc>
        <w:tc>
          <w:tcPr>
            <w:tcW w:w="3819" w:type="dxa"/>
            <w:gridSpan w:val="3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331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联系方式</w:t>
            </w:r>
          </w:p>
        </w:tc>
        <w:tc>
          <w:tcPr>
            <w:tcW w:w="1293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/>
                <w:sz w:val="32"/>
                <w:szCs w:val="32"/>
              </w:rPr>
              <w:t>E-mail</w:t>
            </w:r>
          </w:p>
        </w:tc>
        <w:tc>
          <w:tcPr>
            <w:tcW w:w="3819" w:type="dxa"/>
            <w:gridSpan w:val="3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299"/>
          <w:jc w:val="center"/>
        </w:trPr>
        <w:tc>
          <w:tcPr>
            <w:tcW w:w="1989" w:type="dxa"/>
            <w:gridSpan w:val="2"/>
            <w:vAlign w:val="center"/>
          </w:tcPr>
          <w:p w:rsidR="007B40CC" w:rsidRPr="000E7796" w:rsidRDefault="007B40CC" w:rsidP="004C71A5">
            <w:pPr>
              <w:spacing w:line="560" w:lineRule="exact"/>
              <w:jc w:val="center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负责人单位</w:t>
            </w:r>
          </w:p>
        </w:tc>
        <w:tc>
          <w:tcPr>
            <w:tcW w:w="6654" w:type="dxa"/>
            <w:gridSpan w:val="7"/>
            <w:vAlign w:val="center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1"/>
          <w:wAfter w:w="39" w:type="dxa"/>
          <w:trHeight w:val="8742"/>
          <w:jc w:val="center"/>
        </w:trPr>
        <w:tc>
          <w:tcPr>
            <w:tcW w:w="8643" w:type="dxa"/>
            <w:gridSpan w:val="9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项目研究内容、主要技术指标：</w:t>
            </w:r>
          </w:p>
        </w:tc>
      </w:tr>
      <w:tr w:rsidR="007B40CC" w:rsidRPr="000E7796">
        <w:trPr>
          <w:gridAfter w:val="2"/>
          <w:wAfter w:w="207" w:type="dxa"/>
          <w:trHeight w:val="13853"/>
          <w:jc w:val="center"/>
        </w:trPr>
        <w:tc>
          <w:tcPr>
            <w:tcW w:w="8475" w:type="dxa"/>
            <w:gridSpan w:val="8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国内外与本项目相关的科学技术现状和发展趋势：</w:t>
            </w: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gridAfter w:val="2"/>
          <w:wAfter w:w="207" w:type="dxa"/>
          <w:trHeight w:val="13853"/>
          <w:jc w:val="center"/>
        </w:trPr>
        <w:tc>
          <w:tcPr>
            <w:tcW w:w="8475" w:type="dxa"/>
            <w:gridSpan w:val="8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 w:rsidR="007B40CC" w:rsidRPr="000E7796">
        <w:trPr>
          <w:gridAfter w:val="2"/>
          <w:wAfter w:w="207" w:type="dxa"/>
          <w:trHeight w:val="13218"/>
          <w:jc w:val="center"/>
        </w:trPr>
        <w:tc>
          <w:tcPr>
            <w:tcW w:w="8475" w:type="dxa"/>
            <w:gridSpan w:val="8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实现本项目预期目标已具备的条件（包括过去研究工作的基础、现有的主要仪器设备、研究技术人员及协作条件、从其他渠道申请经费的情况等）：</w:t>
            </w:r>
          </w:p>
        </w:tc>
      </w:tr>
      <w:tr w:rsidR="007B40CC" w:rsidRPr="000E7796">
        <w:trPr>
          <w:trHeight w:val="983"/>
          <w:jc w:val="center"/>
        </w:trPr>
        <w:tc>
          <w:tcPr>
            <w:tcW w:w="8682" w:type="dxa"/>
            <w:gridSpan w:val="10"/>
            <w:vAlign w:val="center"/>
          </w:tcPr>
          <w:p w:rsidR="007B40CC" w:rsidRPr="00901BF2" w:rsidRDefault="007B40CC" w:rsidP="004C71A5">
            <w:pPr>
              <w:spacing w:line="560" w:lineRule="exact"/>
              <w:jc w:val="center"/>
              <w:rPr>
                <w:rFonts w:ascii="方正小标宋_GBK" w:eastAsia="方正小标宋_GBK" w:cs="Times New Roman"/>
                <w:sz w:val="32"/>
                <w:szCs w:val="32"/>
              </w:rPr>
            </w:pPr>
            <w:r w:rsidRPr="0009134F">
              <w:rPr>
                <w:rFonts w:ascii="方正小标宋_GBK" w:eastAsia="方正小标宋_GBK" w:cs="方正小标宋_GBK" w:hint="eastAsia"/>
                <w:sz w:val="36"/>
                <w:szCs w:val="36"/>
              </w:rPr>
              <w:t>项目负责人和主要研究人员研究成果及获奖情况</w:t>
            </w:r>
          </w:p>
        </w:tc>
      </w:tr>
      <w:tr w:rsidR="007B40CC" w:rsidRPr="000E7796">
        <w:trPr>
          <w:trHeight w:val="765"/>
          <w:jc w:val="center"/>
        </w:trPr>
        <w:tc>
          <w:tcPr>
            <w:tcW w:w="997" w:type="dxa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文化</w:t>
            </w:r>
          </w:p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程度</w:t>
            </w:r>
          </w:p>
        </w:tc>
        <w:tc>
          <w:tcPr>
            <w:tcW w:w="1134" w:type="dxa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职务或职称</w:t>
            </w:r>
          </w:p>
        </w:tc>
        <w:tc>
          <w:tcPr>
            <w:tcW w:w="1984" w:type="dxa"/>
            <w:gridSpan w:val="2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在项目中</w:t>
            </w:r>
          </w:p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承担的任务</w:t>
            </w:r>
          </w:p>
        </w:tc>
        <w:tc>
          <w:tcPr>
            <w:tcW w:w="2299" w:type="dxa"/>
            <w:gridSpan w:val="3"/>
            <w:vAlign w:val="center"/>
          </w:tcPr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已有科研成果</w:t>
            </w:r>
          </w:p>
          <w:p w:rsidR="007B40CC" w:rsidRPr="000E7796" w:rsidRDefault="007B40CC" w:rsidP="004C71A5">
            <w:pPr>
              <w:spacing w:line="480" w:lineRule="exact"/>
              <w:jc w:val="center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及获奖情况</w:t>
            </w: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923"/>
          <w:jc w:val="center"/>
        </w:trPr>
        <w:tc>
          <w:tcPr>
            <w:tcW w:w="997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  <w:tc>
          <w:tcPr>
            <w:tcW w:w="2299" w:type="dxa"/>
            <w:gridSpan w:val="3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</w:tc>
      </w:tr>
      <w:tr w:rsidR="007B40CC" w:rsidRPr="000E7796">
        <w:trPr>
          <w:trHeight w:val="3251"/>
          <w:jc w:val="center"/>
        </w:trPr>
        <w:tc>
          <w:tcPr>
            <w:tcW w:w="8682" w:type="dxa"/>
            <w:gridSpan w:val="10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申报单位审查意见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：</w:t>
            </w:r>
            <w:r w:rsidRPr="000E7796">
              <w:rPr>
                <w:rFonts w:ascii="方正楷体_GBK" w:eastAsia="方正楷体_GBK" w:cs="方正楷体_GBK"/>
                <w:sz w:val="32"/>
                <w:szCs w:val="32"/>
              </w:rPr>
              <w:t xml:space="preserve"> </w:t>
            </w: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方正楷体_GBK"/>
                <w:sz w:val="32"/>
                <w:szCs w:val="32"/>
              </w:rPr>
            </w:pP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方正楷体_GBK"/>
                <w:sz w:val="32"/>
                <w:szCs w:val="32"/>
              </w:rPr>
            </w:pPr>
          </w:p>
          <w:p w:rsidR="007B40CC" w:rsidRDefault="007B40CC" w:rsidP="007B40CC">
            <w:pPr>
              <w:wordWrap w:val="0"/>
              <w:spacing w:line="560" w:lineRule="exact"/>
              <w:ind w:right="640" w:firstLineChars="1550" w:firstLine="31680"/>
              <w:jc w:val="right"/>
              <w:rPr>
                <w:rFonts w:ascii="方正楷体_GBK" w:eastAsia="方正楷体_GBK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（盖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章）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</w:t>
            </w:r>
          </w:p>
          <w:p w:rsidR="007B40CC" w:rsidRPr="000E7796" w:rsidRDefault="007B40CC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日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  </w:t>
            </w:r>
          </w:p>
        </w:tc>
      </w:tr>
      <w:tr w:rsidR="007B40CC" w:rsidRPr="000E7796">
        <w:trPr>
          <w:trHeight w:val="3214"/>
          <w:jc w:val="center"/>
        </w:trPr>
        <w:tc>
          <w:tcPr>
            <w:tcW w:w="8682" w:type="dxa"/>
            <w:gridSpan w:val="10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推荐单位审查意见：</w:t>
            </w: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Default="007B40CC" w:rsidP="007B40CC">
            <w:pPr>
              <w:wordWrap w:val="0"/>
              <w:spacing w:line="560" w:lineRule="exact"/>
              <w:ind w:right="640" w:firstLineChars="1550" w:firstLine="31680"/>
              <w:jc w:val="right"/>
              <w:rPr>
                <w:rFonts w:ascii="方正楷体_GBK" w:eastAsia="方正楷体_GBK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（盖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章）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</w:t>
            </w:r>
          </w:p>
          <w:p w:rsidR="007B40CC" w:rsidRPr="000E7796" w:rsidRDefault="007B40CC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日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  </w:t>
            </w:r>
          </w:p>
        </w:tc>
      </w:tr>
      <w:tr w:rsidR="007B40CC" w:rsidRPr="000E7796">
        <w:trPr>
          <w:trHeight w:val="2435"/>
          <w:jc w:val="center"/>
        </w:trPr>
        <w:tc>
          <w:tcPr>
            <w:tcW w:w="8682" w:type="dxa"/>
            <w:gridSpan w:val="10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国家档案局科技项目评议委员会评议意见：</w:t>
            </w: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Pr="000E7796" w:rsidRDefault="007B40CC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日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  </w:t>
            </w:r>
          </w:p>
        </w:tc>
      </w:tr>
      <w:tr w:rsidR="007B40CC" w:rsidRPr="000E7796">
        <w:trPr>
          <w:trHeight w:val="3069"/>
          <w:jc w:val="center"/>
        </w:trPr>
        <w:tc>
          <w:tcPr>
            <w:tcW w:w="8682" w:type="dxa"/>
            <w:gridSpan w:val="10"/>
          </w:tcPr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方正楷体_GBK" w:hint="eastAsia"/>
                <w:sz w:val="32"/>
                <w:szCs w:val="32"/>
              </w:rPr>
              <w:t>国家档案局审批意见：</w:t>
            </w: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Pr="000E7796" w:rsidRDefault="007B40CC" w:rsidP="004C71A5">
            <w:pPr>
              <w:spacing w:line="560" w:lineRule="exact"/>
              <w:rPr>
                <w:rFonts w:ascii="方正楷体_GBK" w:eastAsia="方正楷体_GBK" w:cs="Times New Roman"/>
                <w:sz w:val="32"/>
                <w:szCs w:val="32"/>
              </w:rPr>
            </w:pPr>
          </w:p>
          <w:p w:rsidR="007B40CC" w:rsidRDefault="007B40CC" w:rsidP="007B40CC">
            <w:pPr>
              <w:wordWrap w:val="0"/>
              <w:spacing w:line="560" w:lineRule="exact"/>
              <w:ind w:right="640" w:firstLineChars="1550" w:firstLine="31680"/>
              <w:jc w:val="right"/>
              <w:rPr>
                <w:rFonts w:ascii="方正楷体_GBK" w:eastAsia="方正楷体_GBK" w:cs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（盖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章）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</w:t>
            </w:r>
          </w:p>
          <w:p w:rsidR="007B40CC" w:rsidRPr="000E7796" w:rsidRDefault="007B40CC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cs="方正楷体_GBK" w:hint="eastAsia"/>
                <w:sz w:val="32"/>
                <w:szCs w:val="32"/>
              </w:rPr>
              <w:t>日</w:t>
            </w:r>
            <w:r>
              <w:rPr>
                <w:rFonts w:ascii="方正楷体_GBK" w:eastAsia="方正楷体_GBK" w:cs="方正楷体_GBK"/>
                <w:sz w:val="32"/>
                <w:szCs w:val="32"/>
              </w:rPr>
              <w:t xml:space="preserve">        </w:t>
            </w:r>
          </w:p>
        </w:tc>
      </w:tr>
    </w:tbl>
    <w:p w:rsidR="007B40CC" w:rsidRDefault="007B40CC" w:rsidP="00C74D99">
      <w:pPr>
        <w:rPr>
          <w:rFonts w:ascii="Times New Roman" w:hAnsi="Times New Roman" w:cs="Times New Roman"/>
        </w:rPr>
      </w:pPr>
    </w:p>
    <w:p w:rsidR="007B40CC" w:rsidRPr="002A5B0E" w:rsidRDefault="007B40CC" w:rsidP="00C74D99">
      <w:pPr>
        <w:rPr>
          <w:rFonts w:ascii="Times New Roman" w:hAnsi="Times New Roman" w:cs="Times New Roman"/>
        </w:rPr>
      </w:pPr>
    </w:p>
    <w:p w:rsidR="007B40CC" w:rsidRPr="00E136B8" w:rsidRDefault="007B40CC" w:rsidP="00E136B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136B8">
        <w:rPr>
          <w:rFonts w:ascii="方正小标宋_GBK" w:eastAsia="方正小标宋_GBK" w:hAnsi="Times New Roman" w:cs="方正小标宋_GBK" w:hint="eastAsia"/>
          <w:sz w:val="44"/>
          <w:szCs w:val="44"/>
        </w:rPr>
        <w:t>填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方正小标宋_GBK" w:hint="eastAsia"/>
          <w:sz w:val="44"/>
          <w:szCs w:val="44"/>
        </w:rPr>
        <w:t>写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方正小标宋_GBK" w:hint="eastAsia"/>
          <w:sz w:val="44"/>
          <w:szCs w:val="44"/>
        </w:rPr>
        <w:t>明</w:t>
      </w:r>
    </w:p>
    <w:p w:rsidR="007B40CC" w:rsidRPr="00FD53DC" w:rsidRDefault="007B40CC" w:rsidP="00E136B8">
      <w:pPr>
        <w:spacing w:line="560" w:lineRule="exact"/>
        <w:ind w:firstLine="431"/>
        <w:rPr>
          <w:rFonts w:ascii="Times New Roman" w:eastAsia="方正仿宋_GBK" w:hAnsi="Times New Roman" w:cs="Times New Roman"/>
          <w:sz w:val="32"/>
          <w:szCs w:val="32"/>
        </w:rPr>
      </w:pP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《申请表》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：本表规格为标准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纸，竖装。必须打印或铅印，字体为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号字。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项目名称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：应简明扼要，并体现研究内容，不宜太宽泛笼统。表中所有涉及到项目名称的表述应一致。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承担单位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：使用全称或规范简称，表中所有涉及到承担单位的名称及先后顺序应一致。并在《任务书》封面加盖公章，有多家承担单位的应分别加盖公章。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项目负责人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：最多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人，表中所有涉及到项目负责人的姓名及先后顺序应一致。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批准编号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：由国家档案局科技管理部门填写。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申请表中的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“项目名称”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必须填写全称，并与封面上的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“项目名称”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一致。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研究起始时间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：是指该项目开始研究或开发的时间，应以项目任务书的时间为准。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研究终止时间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：是指该项目最终完成的时间。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第一承担单位作为申报单位在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“申报单位审查意见”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栏内签署意见并加盖公章。</w:t>
      </w:r>
    </w:p>
    <w:p w:rsidR="007B40CC" w:rsidRPr="00FD53DC" w:rsidRDefault="007B40CC" w:rsidP="007F2AA1">
      <w:pPr>
        <w:spacing w:line="54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推荐单位应在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“推荐单位审查意见”</w:t>
      </w:r>
      <w:r w:rsidRPr="00FD53DC">
        <w:rPr>
          <w:rFonts w:ascii="Times New Roman" w:eastAsia="方正仿宋_GBK" w:hAnsi="Times New Roman" w:cs="方正仿宋_GBK" w:hint="eastAsia"/>
          <w:sz w:val="32"/>
          <w:szCs w:val="32"/>
        </w:rPr>
        <w:t>栏内签署意见并加盖公章。</w:t>
      </w:r>
    </w:p>
    <w:p w:rsidR="007B40CC" w:rsidRDefault="007B40CC" w:rsidP="00B90199">
      <w:pPr>
        <w:spacing w:line="540" w:lineRule="exact"/>
        <w:ind w:firstLineChars="200" w:firstLine="31680"/>
        <w:rPr>
          <w:rFonts w:cs="Times New Roman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凡是与任务书无关的内容不要在表中体现，如认为确有必要，可另单独装订附后。</w:t>
      </w:r>
    </w:p>
    <w:sectPr w:rsidR="007B40CC" w:rsidSect="001239F4">
      <w:headerReference w:type="default" r:id="rId7"/>
      <w:footerReference w:type="default" r:id="rId8"/>
      <w:pgSz w:w="11906" w:h="16838"/>
      <w:pgMar w:top="2041" w:right="1616" w:bottom="1644" w:left="1616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CC" w:rsidRDefault="007B40CC" w:rsidP="009900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40CC" w:rsidRDefault="007B40CC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C" w:rsidRDefault="007B40CC" w:rsidP="006B164D">
    <w:pPr>
      <w:pStyle w:val="Footer"/>
      <w:jc w:val="center"/>
      <w:rPr>
        <w:rFonts w:cs="Times New Roman"/>
      </w:rPr>
    </w:pPr>
    <w:r w:rsidRPr="006B164D">
      <w:rPr>
        <w:rFonts w:ascii="Times New Roman" w:hAnsi="Times New Roman" w:cs="Times New Roman"/>
        <w:sz w:val="21"/>
        <w:szCs w:val="21"/>
      </w:rPr>
      <w:fldChar w:fldCharType="begin"/>
    </w:r>
    <w:r w:rsidRPr="006B164D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6B164D">
      <w:rPr>
        <w:rFonts w:ascii="Times New Roman" w:hAnsi="Times New Roman" w:cs="Times New Roman"/>
        <w:sz w:val="21"/>
        <w:szCs w:val="21"/>
      </w:rPr>
      <w:fldChar w:fldCharType="separate"/>
    </w:r>
    <w:r w:rsidRPr="007F2AA1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6B164D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C" w:rsidRDefault="007B40CC" w:rsidP="006B164D">
    <w:pPr>
      <w:pStyle w:val="Footer"/>
      <w:jc w:val="center"/>
      <w:rPr>
        <w:rFonts w:cs="Times New Roman"/>
      </w:rPr>
    </w:pPr>
    <w:r w:rsidRPr="006B164D">
      <w:rPr>
        <w:rFonts w:ascii="Times New Roman" w:hAnsi="Times New Roman" w:cs="Times New Roman"/>
        <w:sz w:val="21"/>
        <w:szCs w:val="21"/>
      </w:rPr>
      <w:fldChar w:fldCharType="begin"/>
    </w:r>
    <w:r w:rsidRPr="006B164D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6B164D">
      <w:rPr>
        <w:rFonts w:ascii="Times New Roman" w:hAnsi="Times New Roman" w:cs="Times New Roman"/>
        <w:sz w:val="21"/>
        <w:szCs w:val="21"/>
      </w:rPr>
      <w:fldChar w:fldCharType="separate"/>
    </w:r>
    <w:r w:rsidRPr="007F2AA1">
      <w:rPr>
        <w:rFonts w:ascii="Times New Roman" w:hAnsi="Times New Roman" w:cs="Times New Roman"/>
        <w:noProof/>
        <w:sz w:val="21"/>
        <w:szCs w:val="21"/>
        <w:lang w:val="zh-CN"/>
      </w:rPr>
      <w:t>8</w:t>
    </w:r>
    <w:r w:rsidRPr="006B164D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CC" w:rsidRDefault="007B40CC" w:rsidP="009900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40CC" w:rsidRDefault="007B40CC" w:rsidP="009900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C" w:rsidRPr="00C663CE" w:rsidRDefault="007B40CC" w:rsidP="00AC6D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99"/>
    <w:rsid w:val="00020A77"/>
    <w:rsid w:val="0009134F"/>
    <w:rsid w:val="000E7796"/>
    <w:rsid w:val="000F2D02"/>
    <w:rsid w:val="001239F4"/>
    <w:rsid w:val="00186466"/>
    <w:rsid w:val="002130CB"/>
    <w:rsid w:val="002A5B0E"/>
    <w:rsid w:val="003845A5"/>
    <w:rsid w:val="00390EFA"/>
    <w:rsid w:val="00407DA8"/>
    <w:rsid w:val="00492195"/>
    <w:rsid w:val="004C71A5"/>
    <w:rsid w:val="005408DC"/>
    <w:rsid w:val="00582D59"/>
    <w:rsid w:val="005E0EA5"/>
    <w:rsid w:val="00635BFE"/>
    <w:rsid w:val="00661180"/>
    <w:rsid w:val="00676972"/>
    <w:rsid w:val="00676BDA"/>
    <w:rsid w:val="00695A38"/>
    <w:rsid w:val="006B164D"/>
    <w:rsid w:val="00761E08"/>
    <w:rsid w:val="007B40CC"/>
    <w:rsid w:val="007D3223"/>
    <w:rsid w:val="007F2AA1"/>
    <w:rsid w:val="00872C4A"/>
    <w:rsid w:val="00886F88"/>
    <w:rsid w:val="00901BF2"/>
    <w:rsid w:val="009500D3"/>
    <w:rsid w:val="00980602"/>
    <w:rsid w:val="00990085"/>
    <w:rsid w:val="00AC6DF8"/>
    <w:rsid w:val="00B10519"/>
    <w:rsid w:val="00B90199"/>
    <w:rsid w:val="00B96018"/>
    <w:rsid w:val="00C44B64"/>
    <w:rsid w:val="00C663CE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D99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173</Words>
  <Characters>991</Characters>
  <Application>Microsoft Office Outlook</Application>
  <DocSecurity>0</DocSecurity>
  <Lines>0</Lines>
  <Paragraphs>0</Paragraphs>
  <ScaleCrop>false</ScaleCrop>
  <Company>daj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123</dc:creator>
  <cp:keywords/>
  <dc:description/>
  <cp:lastModifiedBy>lxw</cp:lastModifiedBy>
  <cp:revision>2</cp:revision>
  <cp:lastPrinted>2019-02-11T08:35:00Z</cp:lastPrinted>
  <dcterms:created xsi:type="dcterms:W3CDTF">2019-03-01T02:09:00Z</dcterms:created>
  <dcterms:modified xsi:type="dcterms:W3CDTF">2019-03-01T02:09:00Z</dcterms:modified>
</cp:coreProperties>
</file>